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DC19" w14:textId="77777777" w:rsidR="00BC4E0D" w:rsidRDefault="00BC4E0D" w:rsidP="00B97187">
      <w:pPr>
        <w:spacing w:line="360" w:lineRule="auto"/>
        <w:jc w:val="center"/>
        <w:rPr>
          <w:rFonts w:ascii="Arial" w:hAnsi="Arial" w:cs="Arial"/>
          <w:b/>
        </w:rPr>
      </w:pPr>
    </w:p>
    <w:p w14:paraId="7ED42FD1" w14:textId="77777777" w:rsidR="00BC4E0D" w:rsidRDefault="00BC4E0D" w:rsidP="00B97187">
      <w:pPr>
        <w:spacing w:line="360" w:lineRule="auto"/>
        <w:jc w:val="center"/>
        <w:rPr>
          <w:rFonts w:ascii="Arial" w:hAnsi="Arial" w:cs="Arial"/>
          <w:b/>
        </w:rPr>
      </w:pPr>
    </w:p>
    <w:p w14:paraId="77319E3C" w14:textId="25B07DBB" w:rsidR="00B97187" w:rsidRDefault="00B97187" w:rsidP="00B97187">
      <w:pPr>
        <w:spacing w:line="360" w:lineRule="auto"/>
        <w:jc w:val="center"/>
        <w:rPr>
          <w:rFonts w:ascii="Arial" w:hAnsi="Arial" w:cs="Arial"/>
          <w:b/>
        </w:rPr>
      </w:pPr>
      <w:r w:rsidRPr="007830AC">
        <w:rPr>
          <w:rFonts w:ascii="Arial" w:hAnsi="Arial" w:cs="Arial"/>
          <w:b/>
        </w:rPr>
        <w:t>P R I H L Á Š K</w:t>
      </w:r>
      <w:r w:rsidR="007A6525">
        <w:rPr>
          <w:rFonts w:ascii="Arial" w:hAnsi="Arial" w:cs="Arial"/>
          <w:b/>
        </w:rPr>
        <w:t> </w:t>
      </w:r>
      <w:r w:rsidRPr="007830AC">
        <w:rPr>
          <w:rFonts w:ascii="Arial" w:hAnsi="Arial" w:cs="Arial"/>
          <w:b/>
        </w:rPr>
        <w:t>A</w:t>
      </w:r>
    </w:p>
    <w:p w14:paraId="6E2645FD" w14:textId="77777777" w:rsidR="007A6525" w:rsidRPr="007830AC" w:rsidRDefault="007A6525" w:rsidP="00B97187">
      <w:pPr>
        <w:spacing w:line="360" w:lineRule="auto"/>
        <w:jc w:val="center"/>
        <w:rPr>
          <w:rFonts w:ascii="Arial" w:hAnsi="Arial" w:cs="Arial"/>
          <w:b/>
        </w:rPr>
      </w:pPr>
    </w:p>
    <w:p w14:paraId="4F701B81" w14:textId="1ADBFCCE" w:rsidR="007A6525" w:rsidRDefault="00B97187" w:rsidP="007A6525">
      <w:pPr>
        <w:spacing w:line="360" w:lineRule="auto"/>
        <w:jc w:val="center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Podľa Čl. V Stanov Asociácie </w:t>
      </w:r>
      <w:proofErr w:type="spellStart"/>
      <w:r w:rsidRPr="007830AC">
        <w:rPr>
          <w:rFonts w:ascii="Arial" w:hAnsi="Arial" w:cs="Arial"/>
        </w:rPr>
        <w:t>hospicovej</w:t>
      </w:r>
      <w:proofErr w:type="spellEnd"/>
      <w:r w:rsidRPr="007830AC">
        <w:rPr>
          <w:rFonts w:ascii="Arial" w:hAnsi="Arial" w:cs="Arial"/>
        </w:rPr>
        <w:t xml:space="preserve"> a paliatívnej starostlivosti Slovenska platných</w:t>
      </w:r>
      <w:r w:rsidR="007A6525">
        <w:rPr>
          <w:rFonts w:ascii="Arial" w:hAnsi="Arial" w:cs="Arial"/>
        </w:rPr>
        <w:t>,</w:t>
      </w:r>
      <w:r w:rsidRPr="007830AC">
        <w:rPr>
          <w:rFonts w:ascii="Arial" w:hAnsi="Arial" w:cs="Arial"/>
        </w:rPr>
        <w:t xml:space="preserve"> </w:t>
      </w:r>
      <w:r w:rsidR="007A6525">
        <w:rPr>
          <w:rFonts w:ascii="Arial" w:hAnsi="Arial" w:cs="Arial"/>
        </w:rPr>
        <w:t xml:space="preserve"> </w:t>
      </w:r>
      <w:r w:rsidRPr="007830AC">
        <w:rPr>
          <w:rFonts w:ascii="Arial" w:hAnsi="Arial" w:cs="Arial"/>
        </w:rPr>
        <w:t>od 20. 11. 2025 týmto žiadam</w:t>
      </w:r>
    </w:p>
    <w:p w14:paraId="1298CE93" w14:textId="79FBE43E" w:rsidR="00B97187" w:rsidRPr="007830AC" w:rsidRDefault="00B97187" w:rsidP="007A6525">
      <w:pPr>
        <w:spacing w:line="360" w:lineRule="auto"/>
        <w:jc w:val="center"/>
        <w:rPr>
          <w:rFonts w:ascii="Arial" w:hAnsi="Arial" w:cs="Arial"/>
        </w:rPr>
      </w:pPr>
      <w:r w:rsidRPr="007830AC">
        <w:rPr>
          <w:rFonts w:ascii="Arial" w:hAnsi="Arial" w:cs="Arial"/>
        </w:rPr>
        <w:t>o prijatie za člena AHAPS.</w:t>
      </w:r>
    </w:p>
    <w:p w14:paraId="0B39A9E8" w14:textId="77777777" w:rsidR="00B97187" w:rsidRPr="007830AC" w:rsidRDefault="00B97187" w:rsidP="00B97187">
      <w:pPr>
        <w:spacing w:line="360" w:lineRule="auto"/>
        <w:jc w:val="center"/>
        <w:rPr>
          <w:rFonts w:ascii="Arial" w:hAnsi="Arial" w:cs="Arial"/>
        </w:rPr>
      </w:pPr>
    </w:p>
    <w:p w14:paraId="3E37EE37" w14:textId="77777777" w:rsidR="00B97187" w:rsidRPr="007830AC" w:rsidRDefault="00B97187" w:rsidP="00B97187">
      <w:pPr>
        <w:pStyle w:val="Nadpis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r w:rsidRPr="007830AC">
        <w:rPr>
          <w:rFonts w:ascii="Arial" w:hAnsi="Arial" w:cs="Arial"/>
          <w:color w:val="auto"/>
          <w:sz w:val="20"/>
          <w:szCs w:val="20"/>
        </w:rPr>
        <w:t>A/</w:t>
      </w:r>
    </w:p>
    <w:p w14:paraId="02BA9205" w14:textId="77777777" w:rsidR="00B97187" w:rsidRPr="007830AC" w:rsidRDefault="00B97187" w:rsidP="00B97187">
      <w:pPr>
        <w:pStyle w:val="Nadpis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r w:rsidRPr="007830AC">
        <w:rPr>
          <w:rFonts w:ascii="Arial" w:hAnsi="Arial" w:cs="Arial"/>
          <w:color w:val="auto"/>
          <w:sz w:val="20"/>
          <w:szCs w:val="20"/>
        </w:rPr>
        <w:t>PRIHLÁŠKA ZA RIADNEHO ČLENA</w:t>
      </w:r>
    </w:p>
    <w:p w14:paraId="4A807BB8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Názov poskytovateľa zdravotnej starostlivosti: </w:t>
      </w:r>
    </w:p>
    <w:p w14:paraId="3E171AA3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Právna forma: </w:t>
      </w:r>
    </w:p>
    <w:p w14:paraId="1765B310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IČO: </w:t>
      </w:r>
    </w:p>
    <w:p w14:paraId="33932A1B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Sídlo: </w:t>
      </w:r>
    </w:p>
    <w:p w14:paraId="2FC3179D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Kontaktná osoba / štatutárny orgán: </w:t>
      </w:r>
    </w:p>
    <w:p w14:paraId="6A6DB8A6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Telefón: </w:t>
      </w:r>
    </w:p>
    <w:p w14:paraId="0E51B79C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E-mail: </w:t>
      </w:r>
    </w:p>
    <w:p w14:paraId="6FFDA673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Webové sídlo: </w:t>
      </w:r>
    </w:p>
    <w:p w14:paraId="70E76E41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</w:p>
    <w:p w14:paraId="797DA3C7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Druh /y poskytovanej </w:t>
      </w:r>
      <w:proofErr w:type="spellStart"/>
      <w:r w:rsidRPr="007830AC">
        <w:rPr>
          <w:rFonts w:ascii="Arial" w:hAnsi="Arial" w:cs="Arial"/>
        </w:rPr>
        <w:t>hospicovej</w:t>
      </w:r>
      <w:proofErr w:type="spellEnd"/>
      <w:r w:rsidRPr="007830AC">
        <w:rPr>
          <w:rFonts w:ascii="Arial" w:hAnsi="Arial" w:cs="Arial"/>
        </w:rPr>
        <w:t xml:space="preserve">/paliatívnej starostlivosti: </w:t>
      </w:r>
    </w:p>
    <w:p w14:paraId="64010659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Segoe UI Symbol" w:hAnsi="Segoe UI Symbol" w:cs="Segoe UI Symbol"/>
        </w:rPr>
        <w:t>☐</w:t>
      </w:r>
      <w:r w:rsidRPr="007830AC">
        <w:rPr>
          <w:rFonts w:ascii="Arial" w:hAnsi="Arial" w:cs="Arial"/>
        </w:rPr>
        <w:t xml:space="preserve"> Hospic </w:t>
      </w:r>
    </w:p>
    <w:p w14:paraId="165D6451" w14:textId="77777777" w:rsidR="00B97187" w:rsidRPr="007830AC" w:rsidRDefault="00B97187" w:rsidP="00B97187">
      <w:pPr>
        <w:pStyle w:val="Zoznamsodrkami"/>
        <w:numPr>
          <w:ilvl w:val="0"/>
          <w:numId w:val="0"/>
        </w:numPr>
        <w:spacing w:after="0" w:line="360" w:lineRule="auto"/>
        <w:ind w:left="360" w:hanging="360"/>
        <w:rPr>
          <w:rFonts w:ascii="Arial" w:hAnsi="Arial" w:cs="Arial"/>
          <w:sz w:val="20"/>
          <w:szCs w:val="20"/>
          <w:lang w:val="sk-SK"/>
        </w:rPr>
      </w:pPr>
      <w:r w:rsidRPr="007830AC">
        <w:rPr>
          <w:rFonts w:ascii="Segoe UI Symbol" w:hAnsi="Segoe UI Symbol" w:cs="Segoe UI Symbol"/>
          <w:sz w:val="20"/>
          <w:szCs w:val="20"/>
          <w:lang w:val="sk-SK"/>
        </w:rPr>
        <w:t>☐</w:t>
      </w:r>
      <w:r w:rsidRPr="007830AC">
        <w:rPr>
          <w:rFonts w:ascii="Arial" w:hAnsi="Arial" w:cs="Arial"/>
          <w:sz w:val="20"/>
          <w:szCs w:val="20"/>
          <w:lang w:val="sk-SK"/>
        </w:rPr>
        <w:t xml:space="preserve"> Mobilný hospic </w:t>
      </w:r>
    </w:p>
    <w:p w14:paraId="17DE450E" w14:textId="77777777" w:rsidR="00B97187" w:rsidRPr="007830AC" w:rsidRDefault="00B97187" w:rsidP="00B97187">
      <w:pPr>
        <w:pStyle w:val="Zoznamsodrkami"/>
        <w:numPr>
          <w:ilvl w:val="0"/>
          <w:numId w:val="0"/>
        </w:numPr>
        <w:spacing w:after="0" w:line="360" w:lineRule="auto"/>
        <w:ind w:left="360" w:hanging="360"/>
        <w:rPr>
          <w:rFonts w:ascii="Arial" w:hAnsi="Arial" w:cs="Arial"/>
          <w:sz w:val="20"/>
          <w:szCs w:val="20"/>
          <w:lang w:val="sk-SK"/>
        </w:rPr>
      </w:pPr>
      <w:r w:rsidRPr="007830AC">
        <w:rPr>
          <w:rFonts w:ascii="Segoe UI Symbol" w:hAnsi="Segoe UI Symbol" w:cs="Segoe UI Symbol"/>
          <w:sz w:val="20"/>
          <w:szCs w:val="20"/>
          <w:lang w:val="sk-SK"/>
        </w:rPr>
        <w:t>☐</w:t>
      </w:r>
      <w:r w:rsidRPr="007830AC">
        <w:rPr>
          <w:rFonts w:ascii="Arial" w:hAnsi="Arial" w:cs="Arial"/>
          <w:sz w:val="20"/>
          <w:szCs w:val="20"/>
          <w:lang w:val="sk-SK"/>
        </w:rPr>
        <w:t xml:space="preserve"> Ambulancia paliatívnej medicíny </w:t>
      </w:r>
    </w:p>
    <w:p w14:paraId="450BE475" w14:textId="77777777" w:rsidR="00B97187" w:rsidRPr="007830AC" w:rsidRDefault="00B97187" w:rsidP="00B97187">
      <w:pPr>
        <w:pStyle w:val="Zoznamsodrkami"/>
        <w:numPr>
          <w:ilvl w:val="0"/>
          <w:numId w:val="0"/>
        </w:numPr>
        <w:spacing w:after="0" w:line="360" w:lineRule="auto"/>
        <w:ind w:left="360" w:hanging="360"/>
        <w:rPr>
          <w:rFonts w:ascii="Arial" w:hAnsi="Arial" w:cs="Arial"/>
          <w:sz w:val="20"/>
          <w:szCs w:val="20"/>
          <w:lang w:val="sk-SK"/>
        </w:rPr>
      </w:pPr>
    </w:p>
    <w:p w14:paraId="74482315" w14:textId="77777777" w:rsidR="00B97187" w:rsidRPr="007830AC" w:rsidRDefault="00B97187" w:rsidP="00B97187">
      <w:pPr>
        <w:pStyle w:val="Zoznamsodrkami"/>
        <w:numPr>
          <w:ilvl w:val="0"/>
          <w:numId w:val="0"/>
        </w:numPr>
        <w:spacing w:after="0" w:line="360" w:lineRule="auto"/>
        <w:ind w:left="360" w:hanging="360"/>
        <w:rPr>
          <w:rFonts w:ascii="Arial" w:hAnsi="Arial" w:cs="Arial"/>
          <w:sz w:val="20"/>
          <w:szCs w:val="20"/>
          <w:lang w:val="sk-SK"/>
        </w:rPr>
      </w:pPr>
      <w:r w:rsidRPr="007830AC">
        <w:rPr>
          <w:rFonts w:ascii="Arial" w:hAnsi="Arial" w:cs="Arial"/>
          <w:sz w:val="20"/>
          <w:szCs w:val="20"/>
          <w:lang w:val="sk-SK"/>
        </w:rPr>
        <w:t xml:space="preserve">Číslo povolenia na poskytovanie zdravotnej starostlivosti: </w:t>
      </w:r>
    </w:p>
    <w:p w14:paraId="0E76E0E1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Vydané dňa / vydal: </w:t>
      </w:r>
    </w:p>
    <w:p w14:paraId="019DE225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</w:p>
    <w:p w14:paraId="20F96715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>Vyhlasujem, že uvedené údaje sú pravdivé, oboznámil/-a som sa so Stanovami AHAPS a zaväzujem sa dodržiavať ich ustanovenia vrátane povinnosti uhrádzať členské príspevky.</w:t>
      </w:r>
    </w:p>
    <w:p w14:paraId="5C5E20D1" w14:textId="77777777" w:rsidR="00BC4E0D" w:rsidRDefault="00BC4E0D" w:rsidP="00B97187">
      <w:pPr>
        <w:spacing w:line="360" w:lineRule="auto"/>
        <w:rPr>
          <w:rFonts w:ascii="Arial" w:hAnsi="Arial" w:cs="Arial"/>
        </w:rPr>
      </w:pPr>
    </w:p>
    <w:p w14:paraId="28921539" w14:textId="2D3B70AB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br/>
        <w:t xml:space="preserve">Miesto a dátum: </w:t>
      </w:r>
    </w:p>
    <w:p w14:paraId="074502AA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</w:p>
    <w:p w14:paraId="7D83F282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>Podpis a pečiatka žiadateľa:</w:t>
      </w:r>
    </w:p>
    <w:p w14:paraId="49FB5701" w14:textId="77777777" w:rsidR="00B97187" w:rsidRPr="007830AC" w:rsidRDefault="00B97187" w:rsidP="00B97187">
      <w:pPr>
        <w:pStyle w:val="Nadpis1"/>
        <w:spacing w:before="0" w:line="36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721A301B" w14:textId="77777777" w:rsidR="000C78A8" w:rsidRDefault="000C78A8" w:rsidP="00B97187">
      <w:pPr>
        <w:pStyle w:val="Nadpis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</w:p>
    <w:p w14:paraId="3AD9BEA3" w14:textId="77777777" w:rsidR="000C78A8" w:rsidRPr="000C78A8" w:rsidRDefault="000C78A8" w:rsidP="000C78A8"/>
    <w:p w14:paraId="342E8F07" w14:textId="77777777" w:rsidR="000C78A8" w:rsidRDefault="000C78A8" w:rsidP="00B97187">
      <w:pPr>
        <w:pStyle w:val="Nadpis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</w:p>
    <w:p w14:paraId="0684AC43" w14:textId="77777777" w:rsidR="000C78A8" w:rsidRDefault="000C78A8" w:rsidP="00B97187">
      <w:pPr>
        <w:pStyle w:val="Nadpis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</w:p>
    <w:p w14:paraId="4A45A7A4" w14:textId="7931CCA4" w:rsidR="00B97187" w:rsidRPr="007830AC" w:rsidRDefault="00B97187" w:rsidP="00B97187">
      <w:pPr>
        <w:pStyle w:val="Nadpis1"/>
        <w:spacing w:before="0" w:line="36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7830AC">
        <w:rPr>
          <w:rFonts w:ascii="Arial" w:hAnsi="Arial" w:cs="Arial"/>
          <w:color w:val="auto"/>
          <w:sz w:val="20"/>
          <w:szCs w:val="20"/>
        </w:rPr>
        <w:t>Poučenie:</w:t>
      </w:r>
    </w:p>
    <w:p w14:paraId="6D3D1618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>Členstvo v AHAPS vzniká rozhodnutím Predsedníctva o prijatí uchádzača na základe písomnej prihlášky v súlade s Čl. V Stanov AHAPS, platných odo dňa 20. 11. 2025.</w:t>
      </w:r>
    </w:p>
    <w:p w14:paraId="5B85768D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Prihlášku je možné doručiť elektronicky na kontaktnú e-mailovú adresu AHAPS alebo poštou na adresu sídla AHAPS: </w:t>
      </w:r>
      <w:proofErr w:type="spellStart"/>
      <w:r w:rsidRPr="007830AC">
        <w:rPr>
          <w:rFonts w:ascii="Arial" w:hAnsi="Arial" w:cs="Arial"/>
        </w:rPr>
        <w:t>Gajova</w:t>
      </w:r>
      <w:proofErr w:type="spellEnd"/>
      <w:r w:rsidRPr="007830AC">
        <w:rPr>
          <w:rFonts w:ascii="Arial" w:hAnsi="Arial" w:cs="Arial"/>
        </w:rPr>
        <w:t xml:space="preserve"> 8, 811 09 Bratislava.</w:t>
      </w:r>
    </w:p>
    <w:p w14:paraId="2A21E55A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</w:p>
    <w:p w14:paraId="71687746" w14:textId="4C767D44" w:rsidR="00B97187" w:rsidRPr="007830AC" w:rsidRDefault="00B97187" w:rsidP="000C78A8">
      <w:pPr>
        <w:spacing w:line="360" w:lineRule="auto"/>
        <w:jc w:val="left"/>
        <w:rPr>
          <w:rFonts w:ascii="Arial" w:hAnsi="Arial" w:cs="Arial"/>
        </w:rPr>
      </w:pPr>
      <w:r w:rsidRPr="007830AC">
        <w:rPr>
          <w:rFonts w:ascii="Arial" w:hAnsi="Arial" w:cs="Arial"/>
          <w:b/>
          <w:bCs/>
        </w:rPr>
        <w:t xml:space="preserve">Prílohy k prihláške </w:t>
      </w:r>
      <w:r w:rsidR="00BC4E0D">
        <w:rPr>
          <w:rFonts w:ascii="Arial" w:hAnsi="Arial" w:cs="Arial"/>
          <w:b/>
          <w:bCs/>
        </w:rPr>
        <w:t xml:space="preserve">za </w:t>
      </w:r>
      <w:r w:rsidRPr="007830AC">
        <w:rPr>
          <w:rFonts w:ascii="Arial" w:hAnsi="Arial" w:cs="Arial"/>
          <w:b/>
          <w:bCs/>
        </w:rPr>
        <w:t>riadneho člena:</w:t>
      </w:r>
      <w:r w:rsidRPr="007830AC">
        <w:rPr>
          <w:rFonts w:ascii="Arial" w:hAnsi="Arial" w:cs="Arial"/>
        </w:rPr>
        <w:br/>
        <w:t>- kópia povolenia na poskytovanie zdravotnej starostlivosti</w:t>
      </w:r>
      <w:r w:rsidRPr="007830AC">
        <w:rPr>
          <w:rFonts w:ascii="Arial" w:hAnsi="Arial" w:cs="Arial"/>
        </w:rPr>
        <w:br/>
      </w:r>
    </w:p>
    <w:p w14:paraId="4FB4A081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</w:p>
    <w:p w14:paraId="5F7E5A3D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 xml:space="preserve">Miesto a dátum: </w:t>
      </w:r>
    </w:p>
    <w:p w14:paraId="0D58CD26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</w:p>
    <w:p w14:paraId="22C2EF5E" w14:textId="77777777" w:rsidR="00B97187" w:rsidRPr="007830AC" w:rsidRDefault="00B97187" w:rsidP="00B97187">
      <w:pPr>
        <w:spacing w:line="360" w:lineRule="auto"/>
        <w:rPr>
          <w:rFonts w:ascii="Arial" w:hAnsi="Arial" w:cs="Arial"/>
        </w:rPr>
      </w:pPr>
      <w:r w:rsidRPr="007830AC">
        <w:rPr>
          <w:rFonts w:ascii="Arial" w:hAnsi="Arial" w:cs="Arial"/>
        </w:rPr>
        <w:t>Podpis a pečiatka žiadateľa:</w:t>
      </w:r>
    </w:p>
    <w:p w14:paraId="2B65A458" w14:textId="77777777" w:rsidR="00B97187" w:rsidRPr="007830AC" w:rsidRDefault="00B97187" w:rsidP="00B97187">
      <w:pPr>
        <w:rPr>
          <w:rFonts w:ascii="Arial" w:hAnsi="Arial" w:cs="Arial"/>
        </w:rPr>
      </w:pPr>
    </w:p>
    <w:p w14:paraId="6B79EFDE" w14:textId="77777777" w:rsidR="004F1705" w:rsidRPr="007830AC" w:rsidRDefault="004F1705" w:rsidP="007111C7">
      <w:pPr>
        <w:rPr>
          <w:rFonts w:ascii="Arial" w:hAnsi="Arial" w:cs="Arial"/>
        </w:rPr>
      </w:pPr>
    </w:p>
    <w:p w14:paraId="3A1D144F" w14:textId="77777777" w:rsidR="006747E1" w:rsidRPr="007830AC" w:rsidRDefault="006747E1" w:rsidP="007111C7">
      <w:pPr>
        <w:rPr>
          <w:rFonts w:ascii="Arial" w:hAnsi="Arial" w:cs="Arial"/>
        </w:rPr>
      </w:pPr>
    </w:p>
    <w:p w14:paraId="1ED2A656" w14:textId="77777777" w:rsidR="006747E1" w:rsidRPr="007830AC" w:rsidRDefault="006747E1" w:rsidP="007111C7">
      <w:pPr>
        <w:rPr>
          <w:rFonts w:ascii="Arial" w:hAnsi="Arial" w:cs="Arial"/>
        </w:rPr>
      </w:pPr>
    </w:p>
    <w:p w14:paraId="0EB4A104" w14:textId="77777777" w:rsidR="004F1705" w:rsidRPr="007830AC" w:rsidRDefault="004F1705" w:rsidP="007111C7">
      <w:pPr>
        <w:rPr>
          <w:rFonts w:ascii="Arial" w:hAnsi="Arial" w:cs="Arial"/>
        </w:rPr>
      </w:pPr>
    </w:p>
    <w:p w14:paraId="704F865C" w14:textId="77777777" w:rsidR="004F1705" w:rsidRPr="007830AC" w:rsidRDefault="004F1705" w:rsidP="007111C7">
      <w:pPr>
        <w:rPr>
          <w:rFonts w:ascii="Arial" w:hAnsi="Arial" w:cs="Arial"/>
        </w:rPr>
      </w:pPr>
    </w:p>
    <w:p w14:paraId="4AA6F739" w14:textId="77777777" w:rsidR="004F1705" w:rsidRPr="007830AC" w:rsidRDefault="004F1705" w:rsidP="007111C7">
      <w:pPr>
        <w:rPr>
          <w:rFonts w:ascii="Arial" w:hAnsi="Arial" w:cs="Arial"/>
        </w:rPr>
      </w:pPr>
    </w:p>
    <w:p w14:paraId="4712C7F9" w14:textId="77777777" w:rsidR="004F1705" w:rsidRPr="007830AC" w:rsidRDefault="004F1705" w:rsidP="007111C7">
      <w:pPr>
        <w:rPr>
          <w:rFonts w:ascii="Arial" w:hAnsi="Arial" w:cs="Arial"/>
        </w:rPr>
      </w:pPr>
    </w:p>
    <w:p w14:paraId="13E31A05" w14:textId="77777777" w:rsidR="004F1705" w:rsidRPr="007830AC" w:rsidRDefault="004F1705" w:rsidP="007111C7">
      <w:pPr>
        <w:rPr>
          <w:rFonts w:ascii="Arial" w:hAnsi="Arial" w:cs="Arial"/>
        </w:rPr>
      </w:pPr>
    </w:p>
    <w:p w14:paraId="1A1890BC" w14:textId="77777777" w:rsidR="004F1705" w:rsidRPr="007830AC" w:rsidRDefault="004F1705" w:rsidP="007111C7">
      <w:pPr>
        <w:rPr>
          <w:rFonts w:ascii="Arial" w:hAnsi="Arial" w:cs="Arial"/>
        </w:rPr>
      </w:pPr>
    </w:p>
    <w:p w14:paraId="197193B5" w14:textId="77777777" w:rsidR="004F1705" w:rsidRPr="007830AC" w:rsidRDefault="004F1705" w:rsidP="007111C7">
      <w:pPr>
        <w:rPr>
          <w:rFonts w:ascii="Arial" w:hAnsi="Arial" w:cs="Arial"/>
        </w:rPr>
      </w:pPr>
    </w:p>
    <w:p w14:paraId="65D45599" w14:textId="77777777" w:rsidR="004F1705" w:rsidRPr="007830AC" w:rsidRDefault="004F1705" w:rsidP="007111C7">
      <w:pPr>
        <w:rPr>
          <w:rFonts w:ascii="Arial" w:hAnsi="Arial" w:cs="Arial"/>
        </w:rPr>
      </w:pPr>
    </w:p>
    <w:p w14:paraId="6CEC518D" w14:textId="77777777" w:rsidR="004F1705" w:rsidRPr="007830AC" w:rsidRDefault="004F1705" w:rsidP="007111C7">
      <w:pPr>
        <w:rPr>
          <w:rFonts w:ascii="Arial" w:hAnsi="Arial" w:cs="Arial"/>
        </w:rPr>
      </w:pPr>
    </w:p>
    <w:p w14:paraId="73D2FC91" w14:textId="77777777" w:rsidR="004F1705" w:rsidRPr="007830AC" w:rsidRDefault="004F1705" w:rsidP="007111C7">
      <w:pPr>
        <w:rPr>
          <w:rFonts w:ascii="Arial" w:hAnsi="Arial" w:cs="Arial"/>
        </w:rPr>
      </w:pPr>
    </w:p>
    <w:p w14:paraId="546176D6" w14:textId="77777777" w:rsidR="004F1705" w:rsidRPr="007830AC" w:rsidRDefault="004F1705" w:rsidP="007111C7">
      <w:pPr>
        <w:rPr>
          <w:rFonts w:ascii="Arial" w:hAnsi="Arial" w:cs="Arial"/>
        </w:rPr>
      </w:pPr>
    </w:p>
    <w:p w14:paraId="6481531B" w14:textId="77777777" w:rsidR="004F1705" w:rsidRPr="007830AC" w:rsidRDefault="004F1705" w:rsidP="007111C7">
      <w:pPr>
        <w:rPr>
          <w:rFonts w:ascii="Arial" w:hAnsi="Arial" w:cs="Arial"/>
        </w:rPr>
      </w:pPr>
    </w:p>
    <w:p w14:paraId="47C6B80C" w14:textId="77777777" w:rsidR="004F1705" w:rsidRPr="007830AC" w:rsidRDefault="004F1705" w:rsidP="007111C7">
      <w:pPr>
        <w:pStyle w:val="Index"/>
        <w:rPr>
          <w:rFonts w:ascii="Arial" w:hAnsi="Arial" w:cs="Arial"/>
        </w:rPr>
      </w:pPr>
    </w:p>
    <w:sectPr w:rsidR="004F1705" w:rsidRPr="007830AC" w:rsidSect="000852B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851" w:bottom="1134" w:left="1134" w:header="426" w:footer="5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5284" w14:textId="77777777" w:rsidR="00AC22E3" w:rsidRDefault="00AC22E3" w:rsidP="007111C7">
      <w:r>
        <w:separator/>
      </w:r>
    </w:p>
  </w:endnote>
  <w:endnote w:type="continuationSeparator" w:id="0">
    <w:p w14:paraId="213A75D4" w14:textId="77777777" w:rsidR="00AC22E3" w:rsidRDefault="00AC22E3" w:rsidP="0071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utura LtCn A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3FFE" w14:textId="30542A78" w:rsidR="004F1705" w:rsidRPr="002E7F89" w:rsidRDefault="0097540D" w:rsidP="002E7F89">
    <w:pPr>
      <w:pStyle w:val="Pt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EE175C" wp14:editId="36C69DA0">
          <wp:simplePos x="0" y="0"/>
          <wp:positionH relativeFrom="page">
            <wp:align>left</wp:align>
          </wp:positionH>
          <wp:positionV relativeFrom="paragraph">
            <wp:posOffset>-1395920</wp:posOffset>
          </wp:positionV>
          <wp:extent cx="7588710" cy="1896987"/>
          <wp:effectExtent l="0" t="0" r="0" b="8255"/>
          <wp:wrapNone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ok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710" cy="1896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21C7" w14:textId="096D0574" w:rsidR="00073000" w:rsidRPr="00E2622C" w:rsidRDefault="00E378D1" w:rsidP="00E2622C">
    <w:pPr>
      <w:pStyle w:val="Pt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76D9A8" wp14:editId="644C55DD">
          <wp:simplePos x="0" y="0"/>
          <wp:positionH relativeFrom="page">
            <wp:align>center</wp:align>
          </wp:positionH>
          <wp:positionV relativeFrom="paragraph">
            <wp:posOffset>-1378204</wp:posOffset>
          </wp:positionV>
          <wp:extent cx="7512989" cy="1878058"/>
          <wp:effectExtent l="0" t="0" r="0" b="8255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989" cy="1878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9A16" w14:textId="77777777" w:rsidR="00AC22E3" w:rsidRDefault="00AC22E3" w:rsidP="007111C7">
      <w:r>
        <w:separator/>
      </w:r>
    </w:p>
  </w:footnote>
  <w:footnote w:type="continuationSeparator" w:id="0">
    <w:p w14:paraId="6CE984BD" w14:textId="77777777" w:rsidR="00AC22E3" w:rsidRDefault="00AC22E3" w:rsidP="0071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604518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1A2E2917" w14:textId="1FE53680" w:rsidR="00D0278F" w:rsidRDefault="002E7F89" w:rsidP="007111C7">
        <w:pPr>
          <w:pStyle w:val="Hlavika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1C60E66" wp14:editId="18B847BA">
              <wp:simplePos x="0" y="0"/>
              <wp:positionH relativeFrom="page">
                <wp:posOffset>36584</wp:posOffset>
              </wp:positionH>
              <wp:positionV relativeFrom="paragraph">
                <wp:posOffset>-265430</wp:posOffset>
              </wp:positionV>
              <wp:extent cx="7522815" cy="1880007"/>
              <wp:effectExtent l="0" t="0" r="2540" b="6350"/>
              <wp:wrapNone/>
              <wp:docPr id="17" name="Obrázo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Obrázok 1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2815" cy="18800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B21FF74" w14:textId="75181878" w:rsidR="00B85F1F" w:rsidRDefault="00B85F1F" w:rsidP="007111C7">
        <w:pPr>
          <w:pStyle w:val="Hlavika"/>
        </w:pPr>
      </w:p>
      <w:p w14:paraId="54880430" w14:textId="6D26D738" w:rsidR="00B85F1F" w:rsidRDefault="00B85F1F" w:rsidP="007111C7">
        <w:pPr>
          <w:pStyle w:val="Hlavika"/>
        </w:pPr>
      </w:p>
      <w:p w14:paraId="6CE6A567" w14:textId="0FDBDEDE" w:rsidR="00B85F1F" w:rsidRDefault="002E7F89" w:rsidP="002E7F89">
        <w:pPr>
          <w:pStyle w:val="Hlavika"/>
          <w:tabs>
            <w:tab w:val="clear" w:pos="4513"/>
            <w:tab w:val="clear" w:pos="9026"/>
            <w:tab w:val="left" w:pos="8189"/>
          </w:tabs>
        </w:pPr>
        <w:r>
          <w:tab/>
        </w:r>
      </w:p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955"/>
          <w:gridCol w:w="4956"/>
        </w:tblGrid>
        <w:tr w:rsidR="00D0278F" w14:paraId="04AE7D9A" w14:textId="77777777" w:rsidTr="002E7F89">
          <w:tc>
            <w:tcPr>
              <w:tcW w:w="4955" w:type="dxa"/>
            </w:tcPr>
            <w:p w14:paraId="5D290238" w14:textId="187D7459" w:rsidR="00D0278F" w:rsidRDefault="00D0278F" w:rsidP="007111C7">
              <w:pPr>
                <w:pStyle w:val="Hlavika"/>
              </w:pPr>
            </w:p>
          </w:tc>
          <w:tc>
            <w:tcPr>
              <w:tcW w:w="4956" w:type="dxa"/>
            </w:tcPr>
            <w:p w14:paraId="09470599" w14:textId="285E5FE0" w:rsidR="00D0278F" w:rsidRDefault="00D0278F" w:rsidP="00D0278F">
              <w:pPr>
                <w:pStyle w:val="Hlavika"/>
                <w:jc w:val="right"/>
              </w:pPr>
              <w:r w:rsidRPr="009B3D75">
                <w:rPr>
                  <w:color w:val="9D9D9D"/>
                  <w:spacing w:val="60"/>
                </w:rPr>
                <w:t>Strana</w:t>
              </w:r>
              <w:r>
                <w:t xml:space="preserve"> | </w:t>
              </w:r>
              <w:r w:rsidRPr="00C53CC5">
                <w:fldChar w:fldCharType="begin"/>
              </w:r>
              <w:r w:rsidRPr="00C53CC5">
                <w:instrText>PAGE   \* MERGEFORMAT</w:instrText>
              </w:r>
              <w:r w:rsidRPr="00C53CC5">
                <w:fldChar w:fldCharType="separate"/>
              </w:r>
              <w:r>
                <w:t>2</w:t>
              </w:r>
              <w:r w:rsidRPr="00C53CC5">
                <w:rPr>
                  <w:b/>
                  <w:bCs/>
                </w:rPr>
                <w:fldChar w:fldCharType="end"/>
              </w:r>
            </w:p>
          </w:tc>
        </w:tr>
      </w:tbl>
      <w:p w14:paraId="0393D697" w14:textId="77777777" w:rsidR="00B85F1F" w:rsidRDefault="00AC22E3" w:rsidP="00B85F1F">
        <w:pPr>
          <w:pStyle w:val="Hlavika"/>
          <w:tabs>
            <w:tab w:val="clear" w:pos="4513"/>
            <w:tab w:val="clear" w:pos="9026"/>
            <w:tab w:val="left" w:pos="3306"/>
          </w:tabs>
          <w:rPr>
            <w:b/>
            <w:bCs/>
          </w:rPr>
        </w:pPr>
      </w:p>
    </w:sdtContent>
  </w:sdt>
  <w:p w14:paraId="62EFED06" w14:textId="400AE458" w:rsidR="003C0061" w:rsidRPr="00B85F1F" w:rsidRDefault="003C0061" w:rsidP="00B85F1F">
    <w:pPr>
      <w:pStyle w:val="Hlavika"/>
      <w:tabs>
        <w:tab w:val="clear" w:pos="4513"/>
        <w:tab w:val="clear" w:pos="9026"/>
        <w:tab w:val="left" w:pos="3306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8419" w14:textId="6B08BA9D" w:rsidR="00CE72F6" w:rsidRPr="0017521F" w:rsidRDefault="0017521F" w:rsidP="007111C7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EC0276" wp14:editId="36156B7D">
          <wp:simplePos x="0" y="0"/>
          <wp:positionH relativeFrom="column">
            <wp:posOffset>-705461</wp:posOffset>
          </wp:positionH>
          <wp:positionV relativeFrom="paragraph">
            <wp:posOffset>-255881</wp:posOffset>
          </wp:positionV>
          <wp:extent cx="7520787" cy="1880007"/>
          <wp:effectExtent l="0" t="0" r="4445" b="6350"/>
          <wp:wrapNone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66" cy="1885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30B22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99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86"/>
    <w:rsid w:val="00044317"/>
    <w:rsid w:val="00052465"/>
    <w:rsid w:val="00057A7A"/>
    <w:rsid w:val="00073000"/>
    <w:rsid w:val="00075CA3"/>
    <w:rsid w:val="000852B6"/>
    <w:rsid w:val="000B7701"/>
    <w:rsid w:val="000C78A8"/>
    <w:rsid w:val="001216D7"/>
    <w:rsid w:val="00131DDB"/>
    <w:rsid w:val="00132D91"/>
    <w:rsid w:val="00151E19"/>
    <w:rsid w:val="0017521F"/>
    <w:rsid w:val="00184DA1"/>
    <w:rsid w:val="001B14E1"/>
    <w:rsid w:val="001C7E5B"/>
    <w:rsid w:val="001D17DB"/>
    <w:rsid w:val="00216599"/>
    <w:rsid w:val="002214DC"/>
    <w:rsid w:val="002237BD"/>
    <w:rsid w:val="00263D0E"/>
    <w:rsid w:val="002808D0"/>
    <w:rsid w:val="00292299"/>
    <w:rsid w:val="002A54F7"/>
    <w:rsid w:val="002C30BA"/>
    <w:rsid w:val="002C7EF8"/>
    <w:rsid w:val="002D1DEC"/>
    <w:rsid w:val="002E6F98"/>
    <w:rsid w:val="002E7F89"/>
    <w:rsid w:val="00300F9F"/>
    <w:rsid w:val="00362D9D"/>
    <w:rsid w:val="00376F0C"/>
    <w:rsid w:val="003968EF"/>
    <w:rsid w:val="003C0061"/>
    <w:rsid w:val="003D2C83"/>
    <w:rsid w:val="00457D95"/>
    <w:rsid w:val="00482087"/>
    <w:rsid w:val="00493F50"/>
    <w:rsid w:val="004A7E8D"/>
    <w:rsid w:val="004C6477"/>
    <w:rsid w:val="004F1705"/>
    <w:rsid w:val="0051420C"/>
    <w:rsid w:val="00526BAF"/>
    <w:rsid w:val="00533504"/>
    <w:rsid w:val="00536DA2"/>
    <w:rsid w:val="00581586"/>
    <w:rsid w:val="00582958"/>
    <w:rsid w:val="00592ED8"/>
    <w:rsid w:val="0059754B"/>
    <w:rsid w:val="005A6093"/>
    <w:rsid w:val="005D1337"/>
    <w:rsid w:val="005E074C"/>
    <w:rsid w:val="00662335"/>
    <w:rsid w:val="006747E1"/>
    <w:rsid w:val="00687B8A"/>
    <w:rsid w:val="00692FA8"/>
    <w:rsid w:val="00697AB5"/>
    <w:rsid w:val="006C494F"/>
    <w:rsid w:val="006F2AAE"/>
    <w:rsid w:val="007111C7"/>
    <w:rsid w:val="00724CE9"/>
    <w:rsid w:val="00725275"/>
    <w:rsid w:val="007830AC"/>
    <w:rsid w:val="007A266E"/>
    <w:rsid w:val="007A4292"/>
    <w:rsid w:val="007A6525"/>
    <w:rsid w:val="007B6E86"/>
    <w:rsid w:val="007C73EB"/>
    <w:rsid w:val="00820CEA"/>
    <w:rsid w:val="008E37B7"/>
    <w:rsid w:val="009505F2"/>
    <w:rsid w:val="00951E72"/>
    <w:rsid w:val="009632E9"/>
    <w:rsid w:val="00966B99"/>
    <w:rsid w:val="0097540D"/>
    <w:rsid w:val="009B3D75"/>
    <w:rsid w:val="009D0C3C"/>
    <w:rsid w:val="009D4DB1"/>
    <w:rsid w:val="00A109F8"/>
    <w:rsid w:val="00A61269"/>
    <w:rsid w:val="00A645A3"/>
    <w:rsid w:val="00A84461"/>
    <w:rsid w:val="00A97E08"/>
    <w:rsid w:val="00AA63E1"/>
    <w:rsid w:val="00AA7031"/>
    <w:rsid w:val="00AB247E"/>
    <w:rsid w:val="00AB47ED"/>
    <w:rsid w:val="00AC22E3"/>
    <w:rsid w:val="00AD79FC"/>
    <w:rsid w:val="00AF6A62"/>
    <w:rsid w:val="00B10CC7"/>
    <w:rsid w:val="00B616A1"/>
    <w:rsid w:val="00B7696D"/>
    <w:rsid w:val="00B85F1F"/>
    <w:rsid w:val="00B97187"/>
    <w:rsid w:val="00BC4E0D"/>
    <w:rsid w:val="00BC6E5E"/>
    <w:rsid w:val="00C220B6"/>
    <w:rsid w:val="00C32B0D"/>
    <w:rsid w:val="00C53CC5"/>
    <w:rsid w:val="00C85213"/>
    <w:rsid w:val="00CD7AC7"/>
    <w:rsid w:val="00CE0849"/>
    <w:rsid w:val="00CE72F6"/>
    <w:rsid w:val="00D00124"/>
    <w:rsid w:val="00D0278F"/>
    <w:rsid w:val="00D03C87"/>
    <w:rsid w:val="00D12E10"/>
    <w:rsid w:val="00D744E8"/>
    <w:rsid w:val="00D9770C"/>
    <w:rsid w:val="00DA3015"/>
    <w:rsid w:val="00DC3A21"/>
    <w:rsid w:val="00E2622C"/>
    <w:rsid w:val="00E33842"/>
    <w:rsid w:val="00E33BCE"/>
    <w:rsid w:val="00E378D1"/>
    <w:rsid w:val="00EE7A6B"/>
    <w:rsid w:val="00EF1753"/>
    <w:rsid w:val="00F04383"/>
    <w:rsid w:val="00F06C2E"/>
    <w:rsid w:val="00F37415"/>
    <w:rsid w:val="00F551DA"/>
    <w:rsid w:val="00F65271"/>
    <w:rsid w:val="00F73CAD"/>
    <w:rsid w:val="00FA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F8B55"/>
  <w15:docId w15:val="{E534F89F-AAA4-4138-939F-6DF515DF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7F89"/>
    <w:pPr>
      <w:jc w:val="both"/>
    </w:pPr>
    <w:rPr>
      <w:rFonts w:ascii="Tahoma" w:hAnsi="Tahoma" w:cs="Tahoma"/>
      <w:color w:val="00000A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3015"/>
    <w:pPr>
      <w:keepNext/>
      <w:keepLines/>
      <w:spacing w:before="160" w:after="40"/>
      <w:contextualSpacing/>
      <w:outlineLvl w:val="0"/>
    </w:pPr>
    <w:rPr>
      <w:rFonts w:eastAsiaTheme="majorEastAsia" w:cs="Mangal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A3015"/>
    <w:pPr>
      <w:spacing w:before="120" w:after="40"/>
      <w:outlineLvl w:val="1"/>
    </w:pPr>
    <w:rPr>
      <w:b/>
      <w:bCs/>
      <w:color w:val="EF7C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rsid w:val="003C006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3C0061"/>
    <w:pPr>
      <w:spacing w:after="140" w:line="276" w:lineRule="auto"/>
    </w:pPr>
  </w:style>
  <w:style w:type="paragraph" w:styleId="Zoznam">
    <w:name w:val="List"/>
    <w:basedOn w:val="Zkladntext"/>
    <w:rsid w:val="003C0061"/>
  </w:style>
  <w:style w:type="paragraph" w:customStyle="1" w:styleId="Popis1">
    <w:name w:val="Popis1"/>
    <w:basedOn w:val="Normlny"/>
    <w:rsid w:val="003C00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3C0061"/>
    <w:pPr>
      <w:suppressLineNumbers/>
    </w:pPr>
  </w:style>
  <w:style w:type="paragraph" w:customStyle="1" w:styleId="TableContents">
    <w:name w:val="Table Contents"/>
    <w:basedOn w:val="Normlny"/>
    <w:rsid w:val="003C0061"/>
    <w:pPr>
      <w:suppressLineNumbers/>
    </w:pPr>
  </w:style>
  <w:style w:type="paragraph" w:customStyle="1" w:styleId="Naaznaka">
    <w:name w:val="Naša značka"/>
    <w:rsid w:val="003C0061"/>
    <w:pPr>
      <w:tabs>
        <w:tab w:val="left" w:pos="2700"/>
        <w:tab w:val="left" w:pos="5040"/>
        <w:tab w:val="left" w:pos="7560"/>
      </w:tabs>
      <w:jc w:val="both"/>
    </w:pPr>
    <w:rPr>
      <w:rFonts w:ascii="Futura LtCn AT" w:eastAsia="Times New Roman" w:hAnsi="Futura LtCn AT" w:cs="Times New Roman"/>
      <w:color w:val="00000A"/>
      <w:sz w:val="24"/>
      <w:szCs w:val="20"/>
      <w:lang w:val="cs-CZ" w:eastAsia="cs-CZ"/>
    </w:rPr>
  </w:style>
  <w:style w:type="paragraph" w:customStyle="1" w:styleId="TableHeading">
    <w:name w:val="Table Heading"/>
    <w:basedOn w:val="TableContents"/>
    <w:rsid w:val="003C0061"/>
    <w:pPr>
      <w:jc w:val="center"/>
    </w:pPr>
    <w:rPr>
      <w:b/>
      <w:bCs/>
    </w:rPr>
  </w:style>
  <w:style w:type="paragraph" w:customStyle="1" w:styleId="Hlavika1">
    <w:name w:val="Hlavička1"/>
    <w:basedOn w:val="Normlny"/>
    <w:rsid w:val="003C0061"/>
    <w:pPr>
      <w:suppressLineNumbers/>
      <w:tabs>
        <w:tab w:val="center" w:pos="4819"/>
        <w:tab w:val="right" w:pos="9638"/>
      </w:tabs>
    </w:pPr>
  </w:style>
  <w:style w:type="paragraph" w:customStyle="1" w:styleId="Pta1">
    <w:name w:val="Päta1"/>
    <w:basedOn w:val="Normlny"/>
    <w:rsid w:val="003C0061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04383"/>
    <w:rPr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4383"/>
    <w:rPr>
      <w:rFonts w:ascii="Tahoma" w:hAnsi="Tahoma"/>
      <w:color w:val="00000A"/>
      <w:sz w:val="16"/>
      <w:szCs w:val="14"/>
    </w:rPr>
  </w:style>
  <w:style w:type="paragraph" w:styleId="Hlavika">
    <w:name w:val="header"/>
    <w:basedOn w:val="Normlny"/>
    <w:link w:val="HlavikaChar"/>
    <w:uiPriority w:val="99"/>
    <w:unhideWhenUsed/>
    <w:rsid w:val="00F04383"/>
    <w:pPr>
      <w:tabs>
        <w:tab w:val="center" w:pos="4513"/>
        <w:tab w:val="right" w:pos="9026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F04383"/>
    <w:rPr>
      <w:color w:val="00000A"/>
      <w:sz w:val="24"/>
      <w:szCs w:val="21"/>
    </w:rPr>
  </w:style>
  <w:style w:type="paragraph" w:styleId="Pta">
    <w:name w:val="footer"/>
    <w:basedOn w:val="Normlny"/>
    <w:link w:val="PtaChar"/>
    <w:uiPriority w:val="99"/>
    <w:unhideWhenUsed/>
    <w:rsid w:val="00F04383"/>
    <w:pPr>
      <w:tabs>
        <w:tab w:val="center" w:pos="4513"/>
        <w:tab w:val="right" w:pos="9026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F04383"/>
    <w:rPr>
      <w:color w:val="00000A"/>
      <w:sz w:val="24"/>
      <w:szCs w:val="21"/>
    </w:rPr>
  </w:style>
  <w:style w:type="table" w:styleId="Mriekatabuky">
    <w:name w:val="Table Grid"/>
    <w:basedOn w:val="Normlnatabuka"/>
    <w:uiPriority w:val="59"/>
    <w:rsid w:val="002A54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riadkovania">
    <w:name w:val="No Spacing"/>
    <w:link w:val="BezriadkovaniaChar"/>
    <w:uiPriority w:val="1"/>
    <w:rsid w:val="00263D0E"/>
    <w:rPr>
      <w:rFonts w:asciiTheme="minorHAnsi" w:eastAsiaTheme="minorEastAsia" w:hAnsiTheme="minorHAnsi" w:cstheme="minorBidi"/>
      <w:kern w:val="0"/>
      <w:sz w:val="22"/>
      <w:szCs w:val="22"/>
      <w:lang w:eastAsia="sk-SK" w:bidi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63D0E"/>
    <w:rPr>
      <w:rFonts w:asciiTheme="minorHAnsi" w:eastAsiaTheme="minorEastAsia" w:hAnsiTheme="minorHAnsi" w:cstheme="minorBidi"/>
      <w:kern w:val="0"/>
      <w:sz w:val="22"/>
      <w:szCs w:val="22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DA3015"/>
    <w:rPr>
      <w:rFonts w:ascii="Tahoma" w:eastAsiaTheme="majorEastAsia" w:hAnsi="Tahoma"/>
      <w:b/>
      <w:bCs/>
      <w:color w:val="365F91" w:themeColor="accent1" w:themeShade="BF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A3015"/>
    <w:rPr>
      <w:rFonts w:ascii="Tahoma" w:hAnsi="Tahoma" w:cs="Tahoma"/>
      <w:b/>
      <w:bCs/>
      <w:color w:val="EF7C19"/>
      <w:sz w:val="22"/>
      <w:szCs w:val="22"/>
    </w:rPr>
  </w:style>
  <w:style w:type="paragraph" w:styleId="Zoznamsodrkami">
    <w:name w:val="List Bullet"/>
    <w:basedOn w:val="Normlny"/>
    <w:uiPriority w:val="99"/>
    <w:unhideWhenUsed/>
    <w:rsid w:val="00B9718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="Times New Roman" w:eastAsia="Times New Roman" w:hAnsi="Times New Roman" w:cstheme="minorBidi"/>
      <w:color w:val="auto"/>
      <w:kern w:val="0"/>
      <w:sz w:val="24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zory%20listov%20-%20ob&#225;lok%20-%20vizitiek%20-%20menovky\LIST%20a%20OB&#193;LKY%20a%20p&#237;sma\Hospic_TN_oz_vzor_listu_farebny_2019-PQM%20-%20riadite&#318;k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43A21AB2F02F4BA4CCB0D6180A5309" ma:contentTypeVersion="18" ma:contentTypeDescription="Umožňuje vytvoriť nový dokument." ma:contentTypeScope="" ma:versionID="2a50e4066e895d6ab7dbe629eefb0b99">
  <xsd:schema xmlns:xsd="http://www.w3.org/2001/XMLSchema" xmlns:xs="http://www.w3.org/2001/XMLSchema" xmlns:p="http://schemas.microsoft.com/office/2006/metadata/properties" xmlns:ns2="40c8e1e6-ab38-4ded-a3be-ef6a96a2a901" xmlns:ns3="21883808-adc5-4307-94f8-afabc9f9ff25" targetNamespace="http://schemas.microsoft.com/office/2006/metadata/properties" ma:root="true" ma:fieldsID="46884f8612c8da28be2eaa59e79752d4" ns2:_="" ns3:_="">
    <xsd:import namespace="40c8e1e6-ab38-4ded-a3be-ef6a96a2a901"/>
    <xsd:import namespace="21883808-adc5-4307-94f8-afabc9f9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e1e6-ab38-4ded-a3be-ef6a96a2a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c40a4fa1-f3a9-48e9-9120-30efce3f9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83808-adc5-4307-94f8-afabc9f9f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95ef49-f9a4-448d-988c-a3c8b9e38d5c}" ma:internalName="TaxCatchAll" ma:showField="CatchAllData" ma:web="21883808-adc5-4307-94f8-afabc9f9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83808-adc5-4307-94f8-afabc9f9ff25" xsi:nil="true"/>
    <lcf76f155ced4ddcb4097134ff3c332f xmlns="40c8e1e6-ab38-4ded-a3be-ef6a96a2a9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A0A837-1CFD-444D-ABFD-73E0055E1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31803-CF38-410B-A448-DD8E7474C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e1e6-ab38-4ded-a3be-ef6a96a2a901"/>
    <ds:schemaRef ds:uri="21883808-adc5-4307-94f8-afabc9f9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A235B-8E88-4772-AE9B-13F9A6CD6423}">
  <ds:schemaRefs>
    <ds:schemaRef ds:uri="http://schemas.microsoft.com/office/2006/metadata/properties"/>
    <ds:schemaRef ds:uri="http://schemas.microsoft.com/office/infopath/2007/PartnerControls"/>
    <ds:schemaRef ds:uri="21883808-adc5-4307-94f8-afabc9f9ff25"/>
    <ds:schemaRef ds:uri="40c8e1e6-ab38-4ded-a3be-ef6a96a2a9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Hospic_TN_oz_vzor_listu_farebny_2019-PQM - riaditeľka</Template>
  <TotalTime>143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Beata Bialoncikova</cp:lastModifiedBy>
  <cp:revision>8</cp:revision>
  <cp:lastPrinted>2026-06-11T13:28:00Z</cp:lastPrinted>
  <dcterms:created xsi:type="dcterms:W3CDTF">2026-06-15T12:00:00Z</dcterms:created>
  <dcterms:modified xsi:type="dcterms:W3CDTF">2026-06-17T15:37:00Z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0x0101003D43A21AB2F02F4BA4CCB0D6180A5309</vt:lpwstr>
  </property>
  <property fmtid="{D5CDD505-2E9C-101B-9397-08002B2CF9AE}" pid="3" name="MediaServiceImageTags">
    <vt:lpwstr/>
  </property>
</Properties>
</file>